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E3397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E33972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E33972" w:rsidRPr="00E33972">
        <w:rPr>
          <w:rStyle w:val="a9"/>
        </w:rPr>
        <w:t>Государственное бюджетное учреждение здравоохранения "Областная клиническая больница №3"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11DAC" w:rsidRPr="00F06873" w:rsidTr="004654AF">
        <w:trPr>
          <w:jc w:val="center"/>
        </w:trPr>
        <w:tc>
          <w:tcPr>
            <w:tcW w:w="3518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Start w:id="2" w:name="_GoBack" w:colFirst="2" w:colLast="2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11DAC" w:rsidRPr="00425145" w:rsidRDefault="00A11DAC" w:rsidP="00E3397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5145">
              <w:rPr>
                <w:rFonts w:ascii="Times New Roman" w:hAnsi="Times New Roman"/>
                <w:b/>
                <w:sz w:val="20"/>
                <w:szCs w:val="20"/>
              </w:rPr>
              <w:t>950</w:t>
            </w:r>
          </w:p>
        </w:tc>
        <w:tc>
          <w:tcPr>
            <w:tcW w:w="3118" w:type="dxa"/>
            <w:vAlign w:val="center"/>
          </w:tcPr>
          <w:p w:rsidR="00A11DAC" w:rsidRPr="001B2A7F" w:rsidRDefault="00A11DAC" w:rsidP="002371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2A7F">
              <w:rPr>
                <w:rFonts w:ascii="Times New Roman" w:hAnsi="Times New Roman"/>
                <w:b/>
                <w:sz w:val="20"/>
                <w:szCs w:val="20"/>
              </w:rPr>
              <w:t>360/215</w:t>
            </w:r>
          </w:p>
        </w:tc>
        <w:tc>
          <w:tcPr>
            <w:tcW w:w="1063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169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169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11DAC" w:rsidRPr="00F06873" w:rsidTr="004654AF">
        <w:trPr>
          <w:jc w:val="center"/>
        </w:trPr>
        <w:tc>
          <w:tcPr>
            <w:tcW w:w="3518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11DAC" w:rsidRPr="00425145" w:rsidRDefault="00A11DAC" w:rsidP="00E3397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5145">
              <w:rPr>
                <w:rFonts w:ascii="Times New Roman" w:hAnsi="Times New Roman"/>
                <w:b/>
                <w:sz w:val="20"/>
                <w:szCs w:val="20"/>
              </w:rPr>
              <w:t>2698</w:t>
            </w:r>
          </w:p>
        </w:tc>
        <w:tc>
          <w:tcPr>
            <w:tcW w:w="3118" w:type="dxa"/>
            <w:vAlign w:val="center"/>
          </w:tcPr>
          <w:p w:rsidR="00A11DAC" w:rsidRPr="001B2A7F" w:rsidRDefault="00A11DAC" w:rsidP="002371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2A7F">
              <w:rPr>
                <w:rFonts w:ascii="Times New Roman" w:hAnsi="Times New Roman"/>
                <w:b/>
                <w:sz w:val="20"/>
                <w:szCs w:val="20"/>
              </w:rPr>
              <w:t>578</w:t>
            </w:r>
          </w:p>
        </w:tc>
        <w:tc>
          <w:tcPr>
            <w:tcW w:w="1063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169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</w:t>
            </w:r>
          </w:p>
        </w:tc>
        <w:tc>
          <w:tcPr>
            <w:tcW w:w="1169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11DAC" w:rsidRPr="00F06873" w:rsidTr="004654AF">
        <w:trPr>
          <w:jc w:val="center"/>
        </w:trPr>
        <w:tc>
          <w:tcPr>
            <w:tcW w:w="3518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11DAC" w:rsidRPr="00425145" w:rsidRDefault="00A11DAC" w:rsidP="00E3397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5145">
              <w:rPr>
                <w:rFonts w:ascii="Times New Roman" w:hAnsi="Times New Roman"/>
                <w:b/>
                <w:sz w:val="20"/>
                <w:szCs w:val="20"/>
              </w:rPr>
              <w:t>2188</w:t>
            </w:r>
          </w:p>
        </w:tc>
        <w:tc>
          <w:tcPr>
            <w:tcW w:w="3118" w:type="dxa"/>
            <w:vAlign w:val="center"/>
          </w:tcPr>
          <w:p w:rsidR="00A11DAC" w:rsidRPr="001B2A7F" w:rsidRDefault="00A11DAC" w:rsidP="002371D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2A7F">
              <w:rPr>
                <w:rFonts w:ascii="Times New Roman" w:hAnsi="Times New Roman"/>
                <w:b/>
                <w:sz w:val="20"/>
                <w:szCs w:val="20"/>
              </w:rPr>
              <w:t>437</w:t>
            </w:r>
          </w:p>
        </w:tc>
        <w:tc>
          <w:tcPr>
            <w:tcW w:w="1063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169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1169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11DAC" w:rsidRPr="00F06873" w:rsidTr="004654AF">
        <w:trPr>
          <w:jc w:val="center"/>
        </w:trPr>
        <w:tc>
          <w:tcPr>
            <w:tcW w:w="3518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11DAC" w:rsidRPr="00F06873" w:rsidRDefault="00A11DA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11DAC" w:rsidRPr="00F06873" w:rsidRDefault="00A11DA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11DAC" w:rsidRPr="00F06873" w:rsidTr="004654AF">
        <w:trPr>
          <w:jc w:val="center"/>
        </w:trPr>
        <w:tc>
          <w:tcPr>
            <w:tcW w:w="3518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11DAC" w:rsidRPr="00F06873" w:rsidRDefault="00A11DA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11DAC" w:rsidRPr="00F06873" w:rsidRDefault="00A11DA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11DAC" w:rsidRPr="00F06873" w:rsidRDefault="00A11DA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Pr="00F06873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Здравпункт (Челябинский государственный педагог</w:t>
            </w:r>
            <w:r w:rsidRPr="00E33972">
              <w:rPr>
                <w:b/>
                <w:sz w:val="18"/>
                <w:szCs w:val="18"/>
              </w:rPr>
              <w:t>и</w:t>
            </w:r>
            <w:r w:rsidRPr="00E33972">
              <w:rPr>
                <w:b/>
                <w:sz w:val="18"/>
                <w:szCs w:val="18"/>
              </w:rPr>
              <w:t>ческий колледж №1)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Pr="00F06873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Pr="00F06873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Пункт травматологический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Кабинет неотложной стом</w:t>
            </w:r>
            <w:r w:rsidRPr="00E33972">
              <w:rPr>
                <w:b/>
                <w:sz w:val="18"/>
                <w:szCs w:val="18"/>
              </w:rPr>
              <w:t>а</w:t>
            </w:r>
            <w:r w:rsidRPr="00E33972">
              <w:rPr>
                <w:b/>
                <w:sz w:val="18"/>
                <w:szCs w:val="18"/>
              </w:rPr>
              <w:t>тологической помощи (г</w:t>
            </w:r>
            <w:r w:rsidRPr="00E33972">
              <w:rPr>
                <w:b/>
                <w:sz w:val="18"/>
                <w:szCs w:val="18"/>
              </w:rPr>
              <w:t>о</w:t>
            </w:r>
            <w:r w:rsidRPr="00E33972">
              <w:rPr>
                <w:b/>
                <w:sz w:val="18"/>
                <w:szCs w:val="18"/>
              </w:rPr>
              <w:t>родской)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 - 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Стационар - Общебольни</w:t>
            </w:r>
            <w:r w:rsidRPr="00E33972">
              <w:rPr>
                <w:b/>
                <w:sz w:val="18"/>
                <w:szCs w:val="18"/>
              </w:rPr>
              <w:t>ч</w:t>
            </w:r>
            <w:r w:rsidRPr="00E33972">
              <w:rPr>
                <w:b/>
                <w:sz w:val="18"/>
                <w:szCs w:val="18"/>
              </w:rPr>
              <w:t>ный  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дерматовенеролог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Врач-клинический</w:t>
            </w:r>
            <w:proofErr w:type="gramEnd"/>
            <w:r>
              <w:rPr>
                <w:sz w:val="18"/>
                <w:szCs w:val="18"/>
              </w:rPr>
              <w:t xml:space="preserve"> фармаколог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оториноларинголог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Врач-фтизиатр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(роддом)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(роддом)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(роддом)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 (30А)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(роддом)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медтехнике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метрологии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Отделение медицинской  реабилитации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</w:t>
            </w:r>
            <w:proofErr w:type="spellStart"/>
            <w:r>
              <w:rPr>
                <w:sz w:val="18"/>
                <w:szCs w:val="18"/>
              </w:rPr>
              <w:t>рефлексотерапевт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39А (38А)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 (38А)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41А </w:t>
            </w:r>
            <w:r>
              <w:rPr>
                <w:sz w:val="18"/>
                <w:szCs w:val="18"/>
              </w:rPr>
              <w:lastRenderedPageBreak/>
              <w:t>(38А)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 (43А)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 (45А)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 по 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52А (51А)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Отделение урологии №3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i/>
                <w:sz w:val="18"/>
                <w:szCs w:val="18"/>
              </w:rPr>
            </w:pPr>
            <w:r w:rsidRPr="00E33972">
              <w:rPr>
                <w:i/>
                <w:sz w:val="18"/>
                <w:szCs w:val="18"/>
              </w:rPr>
              <w:t>Кабинет рентгенохирургич</w:t>
            </w:r>
            <w:r w:rsidRPr="00E33972">
              <w:rPr>
                <w:i/>
                <w:sz w:val="18"/>
                <w:szCs w:val="18"/>
              </w:rPr>
              <w:t>е</w:t>
            </w:r>
            <w:r w:rsidRPr="00E33972">
              <w:rPr>
                <w:i/>
                <w:sz w:val="18"/>
                <w:szCs w:val="18"/>
              </w:rPr>
              <w:t>ских методов диагностики и лечения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операц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операц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Отделение  челюстно-</w:t>
            </w:r>
            <w:r w:rsidRPr="00E33972">
              <w:rPr>
                <w:b/>
                <w:sz w:val="18"/>
                <w:szCs w:val="18"/>
              </w:rPr>
              <w:lastRenderedPageBreak/>
              <w:t>лицевой  хирургии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 челюстно-лицевой хирургии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Отделение  острых отравл</w:t>
            </w:r>
            <w:r w:rsidRPr="00E33972">
              <w:rPr>
                <w:b/>
                <w:sz w:val="18"/>
                <w:szCs w:val="18"/>
              </w:rPr>
              <w:t>е</w:t>
            </w:r>
            <w:r w:rsidRPr="00E33972">
              <w:rPr>
                <w:b/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врач-токсиколог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Отделение  акушерское  п</w:t>
            </w:r>
            <w:r w:rsidRPr="00E33972">
              <w:rPr>
                <w:b/>
                <w:sz w:val="18"/>
                <w:szCs w:val="18"/>
              </w:rPr>
              <w:t>а</w:t>
            </w:r>
            <w:r w:rsidRPr="00E33972">
              <w:rPr>
                <w:b/>
                <w:sz w:val="18"/>
                <w:szCs w:val="18"/>
              </w:rPr>
              <w:t>тологии  беременности 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 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Отделение  акушерское ф</w:t>
            </w:r>
            <w:r w:rsidRPr="00E33972">
              <w:rPr>
                <w:b/>
                <w:sz w:val="18"/>
                <w:szCs w:val="18"/>
              </w:rPr>
              <w:t>и</w:t>
            </w:r>
            <w:r w:rsidRPr="00E33972">
              <w:rPr>
                <w:b/>
                <w:sz w:val="18"/>
                <w:szCs w:val="18"/>
              </w:rPr>
              <w:t>зиологическое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 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Отделение  акушерское  о</w:t>
            </w:r>
            <w:r w:rsidRPr="00E33972">
              <w:rPr>
                <w:b/>
                <w:sz w:val="18"/>
                <w:szCs w:val="18"/>
              </w:rPr>
              <w:t>б</w:t>
            </w:r>
            <w:r w:rsidRPr="00E33972">
              <w:rPr>
                <w:b/>
                <w:sz w:val="18"/>
                <w:szCs w:val="18"/>
              </w:rPr>
              <w:t>сервационное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 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Отделение  для  новорожде</w:t>
            </w:r>
            <w:r w:rsidRPr="00E33972">
              <w:rPr>
                <w:b/>
                <w:sz w:val="18"/>
                <w:szCs w:val="18"/>
              </w:rPr>
              <w:t>н</w:t>
            </w:r>
            <w:r w:rsidRPr="00E33972">
              <w:rPr>
                <w:b/>
                <w:sz w:val="18"/>
                <w:szCs w:val="18"/>
              </w:rPr>
              <w:t>ных детей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Операционный  блок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Отделение   родовое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80А (79А)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Отделение  анестезиологии-реанимации №2 (роддом)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i/>
                <w:sz w:val="18"/>
                <w:szCs w:val="18"/>
              </w:rPr>
            </w:pPr>
            <w:r w:rsidRPr="00E33972">
              <w:rPr>
                <w:i/>
                <w:sz w:val="18"/>
                <w:szCs w:val="18"/>
              </w:rPr>
              <w:t>Палата реанимации и инте</w:t>
            </w:r>
            <w:r w:rsidRPr="00E33972">
              <w:rPr>
                <w:i/>
                <w:sz w:val="18"/>
                <w:szCs w:val="18"/>
              </w:rPr>
              <w:t>н</w:t>
            </w:r>
            <w:r w:rsidRPr="00E33972">
              <w:rPr>
                <w:i/>
                <w:sz w:val="18"/>
                <w:szCs w:val="18"/>
              </w:rPr>
              <w:t>сивной 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Отделение анестезиологии-реанимации №3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врач-анестезиолог-</w:t>
            </w:r>
            <w:r>
              <w:rPr>
                <w:sz w:val="18"/>
                <w:szCs w:val="18"/>
              </w:rPr>
              <w:lastRenderedPageBreak/>
              <w:t>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85А (84А)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86А (84А)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87А (84А)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</w:t>
            </w:r>
            <w:proofErr w:type="spellStart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91А (90А)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92А (90А)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93А (90А)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94А (90А)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Отделение  реанимации и интенсивной терапии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100А (99А)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101А (99А)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102А (99А)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105А (104А)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106А (104А)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Отделение  реанимации и интенсивной терапии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113А (112А)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115А (114А)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116А (114А)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117А (114А)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120А (119А)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121А (119А)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122А (119А)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123А (119А)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124А (119А)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125А (119А)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126А (119А)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128А (127А)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129А (127А)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132А (131А)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134А </w:t>
            </w:r>
            <w:r>
              <w:rPr>
                <w:sz w:val="18"/>
                <w:szCs w:val="18"/>
              </w:rPr>
              <w:lastRenderedPageBreak/>
              <w:t>(133А)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135А (133А)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136А (133А)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Отделение приемное (род</w:t>
            </w:r>
            <w:r w:rsidRPr="00E33972">
              <w:rPr>
                <w:b/>
                <w:sz w:val="18"/>
                <w:szCs w:val="18"/>
              </w:rPr>
              <w:t>о</w:t>
            </w:r>
            <w:r w:rsidRPr="00E33972">
              <w:rPr>
                <w:b/>
                <w:sz w:val="18"/>
                <w:szCs w:val="18"/>
              </w:rPr>
              <w:t>вое)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Кабинет рентгеновский  (п</w:t>
            </w:r>
            <w:r w:rsidRPr="00E33972">
              <w:rPr>
                <w:b/>
                <w:sz w:val="18"/>
                <w:szCs w:val="18"/>
              </w:rPr>
              <w:t>о</w:t>
            </w:r>
            <w:r w:rsidRPr="00E33972">
              <w:rPr>
                <w:b/>
                <w:sz w:val="18"/>
                <w:szCs w:val="18"/>
              </w:rPr>
              <w:t>ликлиника)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 - 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141А (140А)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142А (140А)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144А (143А)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145А (143А)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146А (143А)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Рентгенолаборант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Отделение  эндоскопическое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</w:t>
            </w:r>
            <w:proofErr w:type="spellStart"/>
            <w:r>
              <w:rPr>
                <w:sz w:val="18"/>
                <w:szCs w:val="18"/>
              </w:rPr>
              <w:t>эндоскопист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i/>
                <w:sz w:val="18"/>
                <w:szCs w:val="18"/>
              </w:rPr>
            </w:pPr>
            <w:r w:rsidRPr="00E33972">
              <w:rPr>
                <w:i/>
                <w:sz w:val="18"/>
                <w:szCs w:val="18"/>
              </w:rPr>
              <w:t>Кабинет эндоскопический (п</w:t>
            </w:r>
            <w:r w:rsidRPr="00E33972">
              <w:rPr>
                <w:i/>
                <w:sz w:val="18"/>
                <w:szCs w:val="18"/>
              </w:rPr>
              <w:t>о</w:t>
            </w:r>
            <w:r w:rsidRPr="00E33972">
              <w:rPr>
                <w:i/>
                <w:sz w:val="18"/>
                <w:szCs w:val="18"/>
              </w:rPr>
              <w:t>ликлиника)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 - врач-</w:t>
            </w:r>
            <w:proofErr w:type="spellStart"/>
            <w:r>
              <w:rPr>
                <w:sz w:val="18"/>
                <w:szCs w:val="18"/>
              </w:rPr>
              <w:t>эндоскопист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 xml:space="preserve">Отделение  </w:t>
            </w:r>
            <w:proofErr w:type="spellStart"/>
            <w:r w:rsidRPr="00E33972">
              <w:rPr>
                <w:b/>
                <w:sz w:val="18"/>
                <w:szCs w:val="18"/>
              </w:rPr>
              <w:t>пренатальной</w:t>
            </w:r>
            <w:proofErr w:type="spellEnd"/>
            <w:r w:rsidRPr="00E33972">
              <w:rPr>
                <w:b/>
                <w:sz w:val="18"/>
                <w:szCs w:val="18"/>
              </w:rPr>
              <w:t xml:space="preserve"> 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Отделение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i/>
                <w:sz w:val="18"/>
                <w:szCs w:val="18"/>
              </w:rPr>
            </w:pPr>
            <w:r w:rsidRPr="00E33972">
              <w:rPr>
                <w:i/>
                <w:sz w:val="18"/>
                <w:szCs w:val="18"/>
              </w:rPr>
              <w:t>Кабинет функциональной ди</w:t>
            </w:r>
            <w:r w:rsidRPr="00E33972">
              <w:rPr>
                <w:i/>
                <w:sz w:val="18"/>
                <w:szCs w:val="18"/>
              </w:rPr>
              <w:t>а</w:t>
            </w:r>
            <w:r w:rsidRPr="00E33972">
              <w:rPr>
                <w:i/>
                <w:sz w:val="18"/>
                <w:szCs w:val="18"/>
              </w:rPr>
              <w:t>гностики (поликлиника)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 - 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157А (156А)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160А (159А)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Единый консультативно-диагностический центр функциональной диагност</w:t>
            </w:r>
            <w:r w:rsidRPr="00E33972">
              <w:rPr>
                <w:b/>
                <w:sz w:val="18"/>
                <w:szCs w:val="18"/>
              </w:rPr>
              <w:t>и</w:t>
            </w:r>
            <w:r w:rsidRPr="00E33972">
              <w:rPr>
                <w:b/>
                <w:sz w:val="18"/>
                <w:szCs w:val="18"/>
              </w:rPr>
              <w:t>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центр</w:t>
            </w:r>
            <w:proofErr w:type="gramStart"/>
            <w:r>
              <w:rPr>
                <w:sz w:val="18"/>
                <w:szCs w:val="18"/>
              </w:rPr>
              <w:t>а-</w:t>
            </w:r>
            <w:proofErr w:type="gramEnd"/>
            <w:r>
              <w:rPr>
                <w:sz w:val="18"/>
                <w:szCs w:val="18"/>
              </w:rPr>
              <w:t xml:space="preserve"> 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165А (164А)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166А (164А)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167А (164А)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168А (164А)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169А (164А)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170А (164А)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172А (171А)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174А (173А)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175А (173А)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176А (173А)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180А (179А)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Отделение  физиотерапевт</w:t>
            </w:r>
            <w:r w:rsidRPr="00E33972">
              <w:rPr>
                <w:b/>
                <w:sz w:val="18"/>
                <w:szCs w:val="18"/>
              </w:rPr>
              <w:t>и</w:t>
            </w:r>
            <w:r w:rsidRPr="00E33972">
              <w:rPr>
                <w:b/>
                <w:sz w:val="18"/>
                <w:szCs w:val="18"/>
              </w:rPr>
              <w:t>ческое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 - 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185А (184А)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187А (186А)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188А (186А)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190А (189А)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191А (189А)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Отделение  лечебной  фи</w:t>
            </w:r>
            <w:r w:rsidRPr="00E33972">
              <w:rPr>
                <w:b/>
                <w:sz w:val="18"/>
                <w:szCs w:val="18"/>
              </w:rPr>
              <w:t>з</w:t>
            </w:r>
            <w:r w:rsidRPr="00E33972">
              <w:rPr>
                <w:b/>
                <w:sz w:val="18"/>
                <w:szCs w:val="18"/>
              </w:rPr>
              <w:t>культуры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структор-методист по лече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197А (196А)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199А (198А)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200А (198А)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Лаборатория  клинико-диагностическая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 врач-бактериолог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Химик-эксперт медицинской организации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 xml:space="preserve">Кабинет </w:t>
            </w:r>
            <w:proofErr w:type="spellStart"/>
            <w:r w:rsidRPr="00E33972">
              <w:rPr>
                <w:b/>
                <w:sz w:val="18"/>
                <w:szCs w:val="18"/>
              </w:rPr>
              <w:t>трансфузионной</w:t>
            </w:r>
            <w:proofErr w:type="spellEnd"/>
            <w:r w:rsidRPr="00E33972">
              <w:rPr>
                <w:b/>
                <w:sz w:val="18"/>
                <w:szCs w:val="18"/>
              </w:rPr>
              <w:t xml:space="preserve"> 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 - врач-</w:t>
            </w:r>
            <w:proofErr w:type="spellStart"/>
            <w:r>
              <w:rPr>
                <w:sz w:val="18"/>
                <w:szCs w:val="18"/>
              </w:rPr>
              <w:t>трансфузиолог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Кабинет  процедурный  (п</w:t>
            </w:r>
            <w:r w:rsidRPr="00E33972">
              <w:rPr>
                <w:b/>
                <w:sz w:val="18"/>
                <w:szCs w:val="18"/>
              </w:rPr>
              <w:t>о</w:t>
            </w:r>
            <w:r w:rsidRPr="00E33972">
              <w:rPr>
                <w:b/>
                <w:sz w:val="18"/>
                <w:szCs w:val="18"/>
              </w:rPr>
              <w:t>ликлиника)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209А (208А)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212А (211А)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213А (211А)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214А (211А)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215А (211А)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216А (211А)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217А (211А)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Регистратура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регистратурой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 (по ЭВН)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223А (222А)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224А (222А)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225А (222А)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226А </w:t>
            </w:r>
            <w:r>
              <w:rPr>
                <w:sz w:val="18"/>
                <w:szCs w:val="18"/>
              </w:rPr>
              <w:lastRenderedPageBreak/>
              <w:t>(222А)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228А (227А)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229А (227А)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230А (227А)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231А (227А)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232А (227А)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233А (227А)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234А (227А)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235А (227А)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236А (227А)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237А (227А)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238А (227А)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239А (227А)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240А (227А)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242А (241А)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244А (243А)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245А (243А)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246А (243А)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Отделение патологоанатом</w:t>
            </w:r>
            <w:r w:rsidRPr="00E33972">
              <w:rPr>
                <w:b/>
                <w:sz w:val="18"/>
                <w:szCs w:val="18"/>
              </w:rPr>
              <w:t>и</w:t>
            </w:r>
            <w:r w:rsidRPr="00E33972">
              <w:rPr>
                <w:b/>
                <w:sz w:val="18"/>
                <w:szCs w:val="18"/>
              </w:rPr>
              <w:t>ческое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251А (250А)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252А (250А)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253А (250А)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254А (250А)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Врач-патологоанатом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257А (256А)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258А (256А)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259А (256А)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260А (256А)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262А (261А)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265А (264А)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266А (264А)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268А (267А)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269А (267А)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Немедицинский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по торговому и холодильному оборудованию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275А (274А)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по торговому и холодильному оборудованию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Электрослесарь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Служба хозяйственная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 (ст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ционар)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 (клуб)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ликлиника)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 (ро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дом)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клубом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пожарной 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288А (287А)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289А (287А)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296А (295А)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297А (295А)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298А (295А)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299А (295А)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300А (295А)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301А (295А)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302А (295А)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303А (295А)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304А (295А)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305А (295А)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306А (295А)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307А </w:t>
            </w:r>
            <w:r>
              <w:rPr>
                <w:sz w:val="18"/>
                <w:szCs w:val="18"/>
              </w:rPr>
              <w:lastRenderedPageBreak/>
              <w:t>(295А)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Уборщик производственных и </w:t>
            </w:r>
            <w:r>
              <w:rPr>
                <w:sz w:val="18"/>
                <w:szCs w:val="18"/>
              </w:rPr>
              <w:lastRenderedPageBreak/>
              <w:t>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308А (295А)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309А (295А)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310А (295А)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311А (295А)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312А (295А)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315А (314А)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316А (314А)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318А (317А)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320А (319А)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обслуживанию и ремонту зданий, сооружений, оборудования.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мусоропроводов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323А (322А)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мусоропроводов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324А (322А)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мусоропроводов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325А (322А)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мусоропроводов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 (терр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тория стационара)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327А (326А)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 (терр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тория стационара)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328А (326А)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 (терр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тория стационара)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329А (326А)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 (терр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тория стационара)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330А (326А)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 (терр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тория стационара)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 (общ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житие)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 (терр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тория поликлиники)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 (роддом)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335А (334А)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Служба  связи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Служба медицинских газов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диспетчерской слу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b/>
                <w:sz w:val="18"/>
                <w:szCs w:val="18"/>
              </w:rPr>
            </w:pPr>
            <w:r w:rsidRPr="00E33972">
              <w:rPr>
                <w:b/>
                <w:sz w:val="18"/>
                <w:szCs w:val="18"/>
              </w:rPr>
              <w:t>Молочная кухня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молочной кухней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диетич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Биохимик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в производстве ки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ломолочных и детских моло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ных продуктов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353А (352А)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в производстве ки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ломолочных и детских моло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ных продуктов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354А (352А)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в производстве ки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ломолочных и детских моло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ных продуктов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в производстве ки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ломолочных и детских моло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ных продуктов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в производстве ки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ломолочных и детских моло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lastRenderedPageBreak/>
              <w:t>ных продуктов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33972" w:rsidRPr="00F06873" w:rsidTr="004654AF">
        <w:tc>
          <w:tcPr>
            <w:tcW w:w="959" w:type="dxa"/>
            <w:shd w:val="clear" w:color="auto" w:fill="auto"/>
            <w:vAlign w:val="center"/>
          </w:tcPr>
          <w:p w:rsid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33972" w:rsidRPr="00E33972" w:rsidRDefault="00E3397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33972" w:rsidRDefault="00E3397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E33972">
        <w:rPr>
          <w:rStyle w:val="a9"/>
        </w:rPr>
        <w:t xml:space="preserve">       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33972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33972" w:rsidP="009D6532">
            <w:pPr>
              <w:pStyle w:val="aa"/>
            </w:pPr>
            <w:r>
              <w:t>А. И. Губанов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E3397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E33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33972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33972" w:rsidP="009D6532">
            <w:pPr>
              <w:pStyle w:val="aa"/>
            </w:pPr>
            <w:proofErr w:type="spellStart"/>
            <w:r>
              <w:t>Мильчаков</w:t>
            </w:r>
            <w:proofErr w:type="spellEnd"/>
            <w:r>
              <w:t xml:space="preserve"> С. 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E33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E33972" w:rsidRPr="00E33972" w:rsidTr="00E33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  <w:r>
              <w:t>Заместитель главного врача по экон</w:t>
            </w:r>
            <w:r>
              <w:t>о</w:t>
            </w:r>
            <w:r>
              <w:t>мическим вопросам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  <w:r>
              <w:t>Харин В. Ю.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</w:p>
        </w:tc>
      </w:tr>
      <w:tr w:rsidR="00E33972" w:rsidRPr="00E33972" w:rsidTr="00E33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  <w:r w:rsidRPr="00E3397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  <w:r w:rsidRPr="00E339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  <w:r w:rsidRPr="00E3397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  <w:r w:rsidRPr="00E33972">
              <w:rPr>
                <w:vertAlign w:val="superscript"/>
              </w:rPr>
              <w:t>(дата)</w:t>
            </w:r>
          </w:p>
        </w:tc>
      </w:tr>
      <w:tr w:rsidR="00E33972" w:rsidRPr="00E33972" w:rsidTr="00E33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  <w:r>
              <w:t>Заместитель главного врача по пол</w:t>
            </w:r>
            <w:r>
              <w:t>и</w:t>
            </w:r>
            <w:r>
              <w:t>клинике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  <w:proofErr w:type="spellStart"/>
            <w:r>
              <w:t>Михалькова</w:t>
            </w:r>
            <w:proofErr w:type="spellEnd"/>
            <w:r>
              <w:t xml:space="preserve"> Н. 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</w:p>
        </w:tc>
      </w:tr>
      <w:tr w:rsidR="00E33972" w:rsidRPr="00E33972" w:rsidTr="00E33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  <w:r w:rsidRPr="00E3397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  <w:r w:rsidRPr="00E339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  <w:r w:rsidRPr="00E3397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  <w:r w:rsidRPr="00E33972">
              <w:rPr>
                <w:vertAlign w:val="superscript"/>
              </w:rPr>
              <w:t>(дата)</w:t>
            </w:r>
          </w:p>
        </w:tc>
      </w:tr>
      <w:tr w:rsidR="00E33972" w:rsidRPr="00E33972" w:rsidTr="00E33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  <w:r>
              <w:t>Председатель профкома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  <w:proofErr w:type="spellStart"/>
            <w:r>
              <w:t>Спешкова</w:t>
            </w:r>
            <w:proofErr w:type="spellEnd"/>
            <w:r>
              <w:t xml:space="preserve"> Н. 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</w:p>
        </w:tc>
      </w:tr>
      <w:tr w:rsidR="00E33972" w:rsidRPr="00E33972" w:rsidTr="00E33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  <w:r w:rsidRPr="00E3397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  <w:r w:rsidRPr="00E339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  <w:r w:rsidRPr="00E3397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  <w:r w:rsidRPr="00E33972">
              <w:rPr>
                <w:vertAlign w:val="superscript"/>
              </w:rPr>
              <w:t>(дата)</w:t>
            </w:r>
          </w:p>
        </w:tc>
      </w:tr>
      <w:tr w:rsidR="00E33972" w:rsidRPr="00E33972" w:rsidTr="00E33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  <w:r>
              <w:t>Врач-эпидемиолог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  <w:proofErr w:type="spellStart"/>
            <w:r>
              <w:t>Кутрова</w:t>
            </w:r>
            <w:proofErr w:type="spellEnd"/>
            <w:r>
              <w:t xml:space="preserve"> Е. 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</w:p>
        </w:tc>
      </w:tr>
      <w:tr w:rsidR="00E33972" w:rsidRPr="00E33972" w:rsidTr="00E33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  <w:r w:rsidRPr="00E3397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  <w:r w:rsidRPr="00E339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  <w:r w:rsidRPr="00E3397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  <w:r w:rsidRPr="00E33972">
              <w:rPr>
                <w:vertAlign w:val="superscript"/>
              </w:rPr>
              <w:t>(дата)</w:t>
            </w:r>
          </w:p>
        </w:tc>
      </w:tr>
      <w:tr w:rsidR="00E33972" w:rsidRPr="00E33972" w:rsidTr="00E33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  <w:r>
              <w:t>Колот Т. 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3972" w:rsidRPr="00E33972" w:rsidRDefault="00E33972" w:rsidP="009D6532">
            <w:pPr>
              <w:pStyle w:val="aa"/>
            </w:pPr>
          </w:p>
        </w:tc>
      </w:tr>
      <w:tr w:rsidR="00E33972" w:rsidRPr="00E33972" w:rsidTr="00E3397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  <w:r w:rsidRPr="00E3397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  <w:r w:rsidRPr="00E339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  <w:r w:rsidRPr="00E3397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33972" w:rsidRPr="00E33972" w:rsidRDefault="00E33972" w:rsidP="009D6532">
            <w:pPr>
              <w:pStyle w:val="aa"/>
              <w:rPr>
                <w:vertAlign w:val="superscript"/>
              </w:rPr>
            </w:pPr>
            <w:r w:rsidRPr="00E33972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E33972" w:rsidTr="00E33972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3B5" w:rsidRPr="00E33972" w:rsidRDefault="00E33972" w:rsidP="002743B5">
            <w:pPr>
              <w:pStyle w:val="aa"/>
            </w:pPr>
            <w:r w:rsidRPr="00E33972"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743B5" w:rsidRPr="00E33972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3B5" w:rsidRPr="00E33972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743B5" w:rsidRPr="00E33972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3B5" w:rsidRPr="00E33972" w:rsidRDefault="00E33972" w:rsidP="002743B5">
            <w:pPr>
              <w:pStyle w:val="aa"/>
            </w:pPr>
            <w:r w:rsidRPr="00E33972">
              <w:t>Шанскова Анна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33972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33972" w:rsidRDefault="002743B5" w:rsidP="002743B5">
            <w:pPr>
              <w:pStyle w:val="aa"/>
            </w:pPr>
          </w:p>
        </w:tc>
      </w:tr>
      <w:tr w:rsidR="002743B5" w:rsidRPr="00E33972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E33972" w:rsidRDefault="00E33972" w:rsidP="002743B5">
            <w:pPr>
              <w:pStyle w:val="aa"/>
              <w:rPr>
                <w:b/>
                <w:vertAlign w:val="superscript"/>
              </w:rPr>
            </w:pPr>
            <w:r w:rsidRPr="00E3397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E33972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E33972" w:rsidRDefault="00E33972" w:rsidP="002743B5">
            <w:pPr>
              <w:pStyle w:val="aa"/>
              <w:rPr>
                <w:b/>
                <w:vertAlign w:val="superscript"/>
              </w:rPr>
            </w:pPr>
            <w:r w:rsidRPr="00E3397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E33972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E33972" w:rsidRDefault="00E33972" w:rsidP="002743B5">
            <w:pPr>
              <w:pStyle w:val="aa"/>
              <w:rPr>
                <w:b/>
                <w:vertAlign w:val="superscript"/>
              </w:rPr>
            </w:pPr>
            <w:r w:rsidRPr="00E33972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2743B5" w:rsidRPr="00E33972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E33972" w:rsidRDefault="00E33972" w:rsidP="002743B5">
            <w:pPr>
              <w:pStyle w:val="aa"/>
              <w:rPr>
                <w:vertAlign w:val="superscript"/>
              </w:rPr>
            </w:pPr>
            <w:r w:rsidRPr="00E33972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7"/>
    <w:docVar w:name="ceh_info" w:val="Государственное бюджетное учреждение здравоохранения &quot;Областная клиническая больница №3&quot;"/>
    <w:docVar w:name="doc_name" w:val="Документ7"/>
    <w:docVar w:name="fill_date" w:val="       "/>
    <w:docVar w:name="org_name" w:val="     "/>
    <w:docVar w:name="pers_guids" w:val="706A3E722670418AAA3AFD636A109D4A@129-531-362 59"/>
    <w:docVar w:name="pers_snils" w:val="706A3E722670418AAA3AFD636A109D4A@129-531-362 59"/>
    <w:docVar w:name="sv_docs" w:val="1"/>
  </w:docVars>
  <w:rsids>
    <w:rsidRoot w:val="00E33972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11DAC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33972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13</TotalTime>
  <Pages>16</Pages>
  <Words>5902</Words>
  <Characters>33642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Анна Шанскова</dc:creator>
  <cp:lastModifiedBy>Анна Шанскова</cp:lastModifiedBy>
  <cp:revision>1</cp:revision>
  <dcterms:created xsi:type="dcterms:W3CDTF">2015-12-04T08:32:00Z</dcterms:created>
  <dcterms:modified xsi:type="dcterms:W3CDTF">2015-12-04T08:45:00Z</dcterms:modified>
</cp:coreProperties>
</file>